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E9" w:rsidRPr="005941FB" w:rsidRDefault="00731FE9" w:rsidP="00731FE9">
      <w:pPr>
        <w:pStyle w:val="Heading6"/>
        <w:tabs>
          <w:tab w:val="clear" w:pos="2160"/>
          <w:tab w:val="center" w:pos="135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D5F2D1" wp14:editId="47D11025">
            <wp:simplePos x="0" y="0"/>
            <wp:positionH relativeFrom="column">
              <wp:posOffset>4280535</wp:posOffset>
            </wp:positionH>
            <wp:positionV relativeFrom="paragraph">
              <wp:posOffset>-35560</wp:posOffset>
            </wp:positionV>
            <wp:extent cx="1637665" cy="946150"/>
            <wp:effectExtent l="19050" t="0" r="635" b="0"/>
            <wp:wrapNone/>
            <wp:docPr id="2" name="Picture 2" descr="Short Pat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rt PatLak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1FB">
        <w:rPr>
          <w:rFonts w:ascii="Arial" w:hAnsi="Arial" w:cs="Arial"/>
          <w:sz w:val="24"/>
          <w:szCs w:val="24"/>
        </w:rPr>
        <w:t>Lake Patagonia Ranch Property Owners Association A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Representing Units II, IV and VI</w:t>
      </w:r>
    </w:p>
    <w:p w:rsidR="00731FE9" w:rsidRPr="005941FB" w:rsidRDefault="00731FE9" w:rsidP="00731FE9">
      <w:pPr>
        <w:tabs>
          <w:tab w:val="center" w:pos="288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1214 Highway 82</w:t>
      </w:r>
    </w:p>
    <w:p w:rsidR="00731FE9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 w:rsidRPr="005941FB">
        <w:rPr>
          <w:rFonts w:ascii="Arial" w:hAnsi="Arial" w:cs="Arial"/>
          <w:b/>
        </w:rPr>
        <w:tab/>
        <w:t>Nogales, Arizona 85621</w:t>
      </w:r>
    </w:p>
    <w:p w:rsidR="00731FE9" w:rsidRPr="005941FB" w:rsidRDefault="00731FE9" w:rsidP="00731FE9">
      <w:pPr>
        <w:tabs>
          <w:tab w:val="center" w:pos="2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LPRHOA@gmail.com</w:t>
      </w:r>
    </w:p>
    <w:p w:rsidR="00731FE9" w:rsidRDefault="00731FE9" w:rsidP="00731FE9">
      <w:pPr>
        <w:pStyle w:val="Footer"/>
        <w:tabs>
          <w:tab w:val="clear" w:pos="5040"/>
          <w:tab w:val="clear" w:pos="9360"/>
        </w:tabs>
        <w:rPr>
          <w:b/>
        </w:rPr>
      </w:pPr>
      <w:r>
        <w:rPr>
          <w:b/>
        </w:rPr>
        <w:t xml:space="preserve">                                 </w:t>
      </w:r>
    </w:p>
    <w:p w:rsidR="00731FE9" w:rsidRDefault="00731FE9" w:rsidP="00731FE9"/>
    <w:p w:rsidR="00731FE9" w:rsidRPr="00E161B1" w:rsidRDefault="00731FE9" w:rsidP="00731FE9">
      <w:pPr>
        <w:jc w:val="center"/>
        <w:rPr>
          <w:b/>
          <w:sz w:val="36"/>
          <w:szCs w:val="36"/>
        </w:rPr>
      </w:pPr>
      <w:r w:rsidRPr="00E161B1">
        <w:rPr>
          <w:b/>
          <w:sz w:val="36"/>
          <w:szCs w:val="36"/>
        </w:rPr>
        <w:t>Board of Directors Meeting</w:t>
      </w:r>
    </w:p>
    <w:p w:rsidR="00731FE9" w:rsidRPr="004524A3" w:rsidRDefault="00731FE9" w:rsidP="00731F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Minutes</w:t>
      </w:r>
    </w:p>
    <w:p w:rsidR="00731FE9" w:rsidRDefault="00731FE9" w:rsidP="00731F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D4448" wp14:editId="40F1730B">
                <wp:simplePos x="0" y="0"/>
                <wp:positionH relativeFrom="column">
                  <wp:posOffset>10795</wp:posOffset>
                </wp:positionH>
                <wp:positionV relativeFrom="paragraph">
                  <wp:posOffset>76200</wp:posOffset>
                </wp:positionV>
                <wp:extent cx="5943600" cy="10795"/>
                <wp:effectExtent l="10795" t="12700" r="27305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05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6pt;width:468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7c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"/>
            </w:pict>
          </mc:Fallback>
        </mc:AlternateContent>
      </w:r>
    </w:p>
    <w:p w:rsidR="00731FE9" w:rsidRPr="00E161B1" w:rsidRDefault="00731FE9" w:rsidP="00731FE9">
      <w:pPr>
        <w:rPr>
          <w:sz w:val="24"/>
          <w:szCs w:val="24"/>
        </w:rPr>
      </w:pPr>
      <w:r w:rsidRPr="00E161B1">
        <w:rPr>
          <w:sz w:val="24"/>
          <w:szCs w:val="24"/>
        </w:rPr>
        <w:t xml:space="preserve">Meeting Location: </w:t>
      </w:r>
      <w:r w:rsidR="00D67577">
        <w:rPr>
          <w:sz w:val="24"/>
          <w:szCs w:val="24"/>
        </w:rPr>
        <w:tab/>
      </w:r>
      <w:r w:rsidR="00D67577">
        <w:rPr>
          <w:sz w:val="24"/>
          <w:szCs w:val="24"/>
        </w:rPr>
        <w:tab/>
        <w:t>7</w:t>
      </w:r>
      <w:r>
        <w:rPr>
          <w:sz w:val="24"/>
          <w:szCs w:val="24"/>
        </w:rPr>
        <w:t xml:space="preserve"> Lado De Loma Dr, Nogales, AZ 85621</w:t>
      </w:r>
    </w:p>
    <w:p w:rsidR="00731FE9" w:rsidRDefault="0021394D" w:rsidP="00731FE9">
      <w:pPr>
        <w:rPr>
          <w:sz w:val="24"/>
          <w:szCs w:val="24"/>
        </w:rPr>
      </w:pPr>
      <w:r>
        <w:rPr>
          <w:sz w:val="24"/>
          <w:szCs w:val="24"/>
        </w:rPr>
        <w:t>Meeting Date &amp; Time:</w:t>
      </w:r>
      <w:r>
        <w:rPr>
          <w:sz w:val="24"/>
          <w:szCs w:val="24"/>
        </w:rPr>
        <w:tab/>
        <w:t>6/16</w:t>
      </w:r>
      <w:r w:rsidR="00731FE9" w:rsidRPr="00E161B1">
        <w:rPr>
          <w:sz w:val="24"/>
          <w:szCs w:val="24"/>
        </w:rPr>
        <w:t>/20</w:t>
      </w:r>
      <w:r w:rsidR="00202F57">
        <w:rPr>
          <w:sz w:val="24"/>
          <w:szCs w:val="24"/>
        </w:rPr>
        <w:t>22</w:t>
      </w:r>
      <w:r w:rsidR="00731FE9" w:rsidRPr="00E161B1">
        <w:rPr>
          <w:sz w:val="24"/>
          <w:szCs w:val="24"/>
        </w:rPr>
        <w:t xml:space="preserve"> </w:t>
      </w:r>
      <w:r w:rsidR="00731FE9" w:rsidRPr="00E161B1">
        <w:rPr>
          <w:sz w:val="24"/>
          <w:szCs w:val="24"/>
        </w:rPr>
        <w:tab/>
      </w:r>
      <w:r w:rsidR="00731FE9">
        <w:rPr>
          <w:sz w:val="24"/>
          <w:szCs w:val="24"/>
        </w:rPr>
        <w:t>6</w:t>
      </w:r>
      <w:r w:rsidR="00731FE9" w:rsidRPr="00E161B1">
        <w:rPr>
          <w:sz w:val="24"/>
          <w:szCs w:val="24"/>
        </w:rPr>
        <w:t>:</w:t>
      </w:r>
      <w:r w:rsidR="00731FE9">
        <w:rPr>
          <w:sz w:val="24"/>
          <w:szCs w:val="24"/>
        </w:rPr>
        <w:t>0</w:t>
      </w:r>
      <w:r w:rsidR="00731FE9" w:rsidRPr="00E161B1">
        <w:rPr>
          <w:sz w:val="24"/>
          <w:szCs w:val="24"/>
        </w:rPr>
        <w:t xml:space="preserve">0 </w:t>
      </w:r>
      <w:r w:rsidR="00731FE9">
        <w:rPr>
          <w:sz w:val="24"/>
          <w:szCs w:val="24"/>
        </w:rPr>
        <w:t>P</w:t>
      </w:r>
      <w:r w:rsidR="00731FE9" w:rsidRPr="00E161B1">
        <w:rPr>
          <w:sz w:val="24"/>
          <w:szCs w:val="24"/>
        </w:rPr>
        <w:t>M</w:t>
      </w:r>
    </w:p>
    <w:p w:rsidR="00731FE9" w:rsidRPr="00E161B1" w:rsidRDefault="00731FE9" w:rsidP="00731FE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47316" wp14:editId="5FF0094D">
                <wp:simplePos x="0" y="0"/>
                <wp:positionH relativeFrom="column">
                  <wp:posOffset>10795</wp:posOffset>
                </wp:positionH>
                <wp:positionV relativeFrom="paragraph">
                  <wp:posOffset>128905</wp:posOffset>
                </wp:positionV>
                <wp:extent cx="5943600" cy="20955"/>
                <wp:effectExtent l="10795" t="14605" r="27305" b="279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24F6D" id="AutoShape 3" o:spid="_x0000_s1026" type="#_x0000_t32" style="position:absolute;margin-left:.85pt;margin-top:10.15pt;width:468pt;height: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ICIg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"/>
            </w:pict>
          </mc:Fallback>
        </mc:AlternateContent>
      </w:r>
    </w:p>
    <w:p w:rsidR="00731FE9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ORDER.</w:t>
      </w:r>
      <w:r>
        <w:t xml:space="preserve"> Meeting called to order at </w:t>
      </w:r>
      <w:r w:rsidR="00402D3A">
        <w:t>6:11</w:t>
      </w:r>
      <w:r>
        <w:t xml:space="preserve"> PM by President Vanessa Register</w:t>
      </w:r>
    </w:p>
    <w:p w:rsidR="00731FE9" w:rsidRDefault="00731FE9" w:rsidP="00731FE9">
      <w:pPr>
        <w:pStyle w:val="ListParagraph"/>
        <w:ind w:left="1080"/>
        <w:rPr>
          <w:b/>
        </w:rPr>
      </w:pPr>
    </w:p>
    <w:p w:rsidR="00731FE9" w:rsidRPr="00EF2083" w:rsidRDefault="00731FE9" w:rsidP="00731FE9">
      <w:pPr>
        <w:pStyle w:val="ListParagraph"/>
        <w:numPr>
          <w:ilvl w:val="0"/>
          <w:numId w:val="1"/>
        </w:numPr>
        <w:rPr>
          <w:b/>
        </w:rPr>
      </w:pPr>
      <w:r w:rsidRPr="00EF2083">
        <w:rPr>
          <w:b/>
        </w:rPr>
        <w:t>ROLL CALL</w:t>
      </w:r>
      <w:r>
        <w:rPr>
          <w:b/>
        </w:rPr>
        <w:t xml:space="preserve">. </w:t>
      </w:r>
      <w:r>
        <w:t xml:space="preserve">Present are Vanessa Register, </w:t>
      </w:r>
      <w:r w:rsidR="00D116E9">
        <w:t xml:space="preserve">Alex Castaneda, </w:t>
      </w:r>
      <w:r>
        <w:t>Eileen Doolin, Bob Paulsen, Karen Rollins</w:t>
      </w:r>
      <w:r w:rsidR="0027267D">
        <w:t>.</w:t>
      </w:r>
    </w:p>
    <w:p w:rsidR="00731FE9" w:rsidRDefault="00731FE9" w:rsidP="00731FE9">
      <w:pPr>
        <w:ind w:left="1080"/>
      </w:pPr>
      <w:r>
        <w:rPr>
          <w:b/>
        </w:rPr>
        <w:t xml:space="preserve">Guests: </w:t>
      </w:r>
      <w:r>
        <w:t xml:space="preserve">Jim </w:t>
      </w:r>
      <w:r w:rsidR="0027267D">
        <w:t>and Kathy Manwaring</w:t>
      </w:r>
      <w:r w:rsidR="0021394D">
        <w:t>, Richard Ohnstad</w:t>
      </w:r>
    </w:p>
    <w:p w:rsidR="00731FE9" w:rsidRPr="00EF2083" w:rsidRDefault="00731FE9" w:rsidP="00731FE9">
      <w:pPr>
        <w:ind w:left="1080"/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 AND CALL TO MEMBERSHIP.</w:t>
      </w:r>
      <w:r>
        <w:t xml:space="preserve"> </w:t>
      </w:r>
      <w:r w:rsidR="0021394D">
        <w:t>Richard Ohnstad had questions about the NextDoor App; suggested we could add information about the General Membership Meeting and Board of Directors applications there.</w:t>
      </w:r>
    </w:p>
    <w:p w:rsidR="00731FE9" w:rsidRPr="00654D55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FROM </w:t>
      </w:r>
      <w:r w:rsidR="00420B83">
        <w:rPr>
          <w:b/>
        </w:rPr>
        <w:t>MEETING OF 05/1</w:t>
      </w:r>
      <w:r w:rsidR="008B3048">
        <w:rPr>
          <w:b/>
        </w:rPr>
        <w:t>2</w:t>
      </w:r>
      <w:r>
        <w:rPr>
          <w:b/>
        </w:rPr>
        <w:t>/</w:t>
      </w:r>
      <w:r w:rsidR="008B3048">
        <w:rPr>
          <w:b/>
        </w:rPr>
        <w:t xml:space="preserve">2022.  </w:t>
      </w:r>
      <w:r w:rsidR="008B3048" w:rsidRPr="008B3048">
        <w:t>Eileen</w:t>
      </w:r>
      <w:r w:rsidR="008B3048">
        <w:rPr>
          <w:b/>
        </w:rPr>
        <w:t xml:space="preserve"> </w:t>
      </w:r>
      <w:r w:rsidR="00202F57">
        <w:t>m</w:t>
      </w:r>
      <w:r w:rsidRPr="005261A3">
        <w:t>oved to</w:t>
      </w:r>
      <w:r w:rsidR="00202F57">
        <w:t xml:space="preserve"> approve</w:t>
      </w:r>
      <w:r w:rsidR="00420B83">
        <w:t xml:space="preserve"> as amended</w:t>
      </w:r>
      <w:r w:rsidR="00202F57">
        <w:t xml:space="preserve">. </w:t>
      </w:r>
      <w:r w:rsidR="008B3048">
        <w:t>Alex</w:t>
      </w:r>
      <w:r>
        <w:t xml:space="preserve"> </w:t>
      </w:r>
      <w:r w:rsidR="00202F57">
        <w:t>s</w:t>
      </w:r>
      <w:r w:rsidR="00202F57" w:rsidRPr="005261A3">
        <w:t>econded</w:t>
      </w:r>
      <w:r w:rsidRPr="005261A3">
        <w:t>.  M</w:t>
      </w:r>
      <w:r>
        <w:t>otion approv</w:t>
      </w:r>
      <w:r w:rsidRPr="005261A3">
        <w:t>ed</w:t>
      </w:r>
      <w:r>
        <w:t xml:space="preserve"> </w:t>
      </w:r>
      <w:r w:rsidR="00DF4BEB">
        <w:t>unanimously</w:t>
      </w:r>
      <w:r w:rsidRPr="005261A3">
        <w:t>.</w:t>
      </w:r>
    </w:p>
    <w:p w:rsidR="00731FE9" w:rsidRPr="00C674BD" w:rsidRDefault="00731FE9" w:rsidP="00731FE9">
      <w:pPr>
        <w:rPr>
          <w:b/>
        </w:rPr>
      </w:pP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OFFICER REPORTS</w:t>
      </w:r>
    </w:p>
    <w:p w:rsidR="00731FE9" w:rsidRPr="00C674BD" w:rsidRDefault="00731FE9" w:rsidP="00731FE9">
      <w:pPr>
        <w:rPr>
          <w:b/>
        </w:rPr>
      </w:pPr>
    </w:p>
    <w:p w:rsidR="001A6D11" w:rsidRDefault="00037D9B" w:rsidP="00731FE9">
      <w:pPr>
        <w:pStyle w:val="ListParagraph"/>
        <w:ind w:left="1080"/>
      </w:pPr>
      <w:r>
        <w:t>PRESIDENT’S REPORT (Vanessa):</w:t>
      </w:r>
      <w:r w:rsidR="001A6D11">
        <w:t xml:space="preserve"> </w:t>
      </w:r>
    </w:p>
    <w:p w:rsidR="00E6249F" w:rsidRDefault="00525C72" w:rsidP="00CA3522">
      <w:pPr>
        <w:pStyle w:val="ListParagraph"/>
        <w:numPr>
          <w:ilvl w:val="0"/>
          <w:numId w:val="7"/>
        </w:numPr>
      </w:pPr>
      <w:r>
        <w:t>Regarding the</w:t>
      </w:r>
      <w:r w:rsidR="00D949BC">
        <w:t xml:space="preserve"> website directory,</w:t>
      </w:r>
      <w:r>
        <w:t xml:space="preserve"> Vanessa reported she invited</w:t>
      </w:r>
      <w:r w:rsidR="00D949BC">
        <w:t xml:space="preserve"> (emailed)</w:t>
      </w:r>
      <w:r>
        <w:t xml:space="preserve"> </w:t>
      </w:r>
      <w:r w:rsidR="00D949BC">
        <w:t xml:space="preserve">17 </w:t>
      </w:r>
      <w:r>
        <w:t xml:space="preserve">members to enter their </w:t>
      </w:r>
      <w:r w:rsidR="00D949BC">
        <w:t xml:space="preserve">contact </w:t>
      </w:r>
      <w:r>
        <w:t>data</w:t>
      </w:r>
      <w:r w:rsidR="00D949BC">
        <w:t xml:space="preserve"> and other information</w:t>
      </w:r>
      <w:r>
        <w:t xml:space="preserve"> into the Member</w:t>
      </w:r>
      <w:r w:rsidR="00D949BC">
        <w:t xml:space="preserve"> Directory. There were no member replies.</w:t>
      </w:r>
      <w:r w:rsidR="00863758">
        <w:t xml:space="preserve"> </w:t>
      </w:r>
      <w:r w:rsidR="00D949BC">
        <w:t>4 email</w:t>
      </w:r>
      <w:r w:rsidR="00863758">
        <w:t xml:space="preserve">s were returned undeliverable. </w:t>
      </w:r>
      <w:r w:rsidR="00D949BC">
        <w:t>7 more invites will be sent by regular mail.  Vanessa is working off a spreadsheet provided by the Treasurer</w:t>
      </w:r>
      <w:r w:rsidR="00E6249F">
        <w:t>.</w:t>
      </w:r>
    </w:p>
    <w:p w:rsidR="00863758" w:rsidRDefault="00E6249F" w:rsidP="00CA3522">
      <w:pPr>
        <w:pStyle w:val="ListParagraph"/>
        <w:numPr>
          <w:ilvl w:val="0"/>
          <w:numId w:val="7"/>
        </w:numPr>
      </w:pPr>
      <w:r>
        <w:t xml:space="preserve">Fence repair update. The fence has been cut in 12 places. Vanessa has left phone messages with a fence repair guy but has received no response. Looking </w:t>
      </w:r>
      <w:r w:rsidR="00863758">
        <w:t>for other fence repair support.</w:t>
      </w:r>
    </w:p>
    <w:p w:rsidR="00863758" w:rsidRDefault="00863758" w:rsidP="00CA3522">
      <w:pPr>
        <w:pStyle w:val="ListParagraph"/>
        <w:numPr>
          <w:ilvl w:val="0"/>
          <w:numId w:val="7"/>
        </w:numPr>
      </w:pPr>
      <w:r>
        <w:t>Vanessa finished he</w:t>
      </w:r>
      <w:r w:rsidR="00CA3522">
        <w:t>r</w:t>
      </w:r>
      <w:r>
        <w:t xml:space="preserve"> report with a brief discussion about the Annual Meeting agenda and other </w:t>
      </w:r>
      <w:r w:rsidR="00CA3522">
        <w:t>points of interest to cover during that meeting.</w:t>
      </w:r>
    </w:p>
    <w:p w:rsidR="000E1527" w:rsidRDefault="000E1527" w:rsidP="00CA3522">
      <w:pPr>
        <w:pStyle w:val="ListParagraph"/>
        <w:numPr>
          <w:ilvl w:val="0"/>
          <w:numId w:val="7"/>
        </w:numPr>
      </w:pPr>
      <w:r>
        <w:t xml:space="preserve">Ongoing discussion of the POA’s </w:t>
      </w:r>
      <w:r w:rsidR="000267C3">
        <w:t xml:space="preserve">proposed </w:t>
      </w:r>
      <w:r>
        <w:t>Escalat</w:t>
      </w:r>
      <w:r w:rsidR="009C45F4">
        <w:t>ion Policy.</w:t>
      </w:r>
    </w:p>
    <w:p w:rsidR="00731FE9" w:rsidRDefault="00D949BC" w:rsidP="00731FE9">
      <w:pPr>
        <w:pStyle w:val="ListParagraph"/>
        <w:ind w:left="1080"/>
      </w:pPr>
      <w:r>
        <w:t xml:space="preserve"> </w:t>
      </w:r>
    </w:p>
    <w:p w:rsidR="00997E0B" w:rsidRDefault="00731FE9" w:rsidP="00BE70D4">
      <w:pPr>
        <w:pStyle w:val="ListParagraph"/>
        <w:ind w:left="1080"/>
      </w:pPr>
      <w:r>
        <w:t>VICE PRESI</w:t>
      </w:r>
      <w:r w:rsidR="00202724">
        <w:t xml:space="preserve">DENT’S REPORT (Alex): </w:t>
      </w:r>
      <w:r w:rsidR="000267C3">
        <w:t>Alex reported that he spoke again with</w:t>
      </w:r>
      <w:r w:rsidR="00373BBC">
        <w:t xml:space="preserve"> Atty David McEvoy regardi</w:t>
      </w:r>
      <w:r w:rsidR="000267C3">
        <w:t>ng our proposed schedule of fines.</w:t>
      </w:r>
      <w:r w:rsidR="009C45F4">
        <w:t xml:space="preserve"> Everything looked good for our schedule. Ale</w:t>
      </w:r>
      <w:r w:rsidR="00F76524">
        <w:t>x suggested we should review the</w:t>
      </w:r>
      <w:r w:rsidR="009C45F4">
        <w:t xml:space="preserve"> list of recommended actions for the Escalation Letter.</w:t>
      </w:r>
    </w:p>
    <w:p w:rsidR="00731FE9" w:rsidRDefault="00731FE9" w:rsidP="00731FE9">
      <w:pPr>
        <w:pStyle w:val="ListParagraph"/>
        <w:ind w:left="1080"/>
      </w:pPr>
    </w:p>
    <w:p w:rsidR="00731FE9" w:rsidRDefault="00731FE9" w:rsidP="00731FE9">
      <w:pPr>
        <w:pStyle w:val="ListParagraph"/>
        <w:ind w:left="1080"/>
      </w:pPr>
      <w:r>
        <w:t>TREASURER’S REPORT (Eileen</w:t>
      </w:r>
      <w:r w:rsidRPr="00314F6B">
        <w:t>)</w:t>
      </w:r>
      <w:r>
        <w:t>:  Cash</w:t>
      </w:r>
      <w:r w:rsidR="00B5397C">
        <w:t xml:space="preserve"> balances are: Checking $4969</w:t>
      </w:r>
      <w:r w:rsidR="00BC3086">
        <w:t>.87; Savings $18,154.92; Total Annual Assessment $3,172.00; Total Income &amp; Gross Profit</w:t>
      </w:r>
      <w:r w:rsidR="00B5397C">
        <w:t xml:space="preserve"> $4,446.23; Total Expense $1,243</w:t>
      </w:r>
      <w:r w:rsidR="00BC3086">
        <w:t>.</w:t>
      </w:r>
      <w:r w:rsidR="00B5397C">
        <w:t>10; Net Income $3,203</w:t>
      </w:r>
      <w:r w:rsidR="00CC6798">
        <w:t>.13; To</w:t>
      </w:r>
      <w:r w:rsidR="00B5397C">
        <w:t>tal Liabilities &amp; Equity $23,988</w:t>
      </w:r>
      <w:r w:rsidR="00CC6798">
        <w:t>.23</w:t>
      </w:r>
      <w:r>
        <w:t>.  Sho</w:t>
      </w:r>
      <w:r w:rsidR="00F96558">
        <w:t>rt Q&amp;A regarding delinquencies.</w:t>
      </w:r>
    </w:p>
    <w:p w:rsidR="00F96558" w:rsidRDefault="00F96558" w:rsidP="00731FE9">
      <w:pPr>
        <w:pStyle w:val="ListParagraph"/>
        <w:ind w:left="1080"/>
      </w:pPr>
      <w:r>
        <w:t>Also reported:</w:t>
      </w:r>
    </w:p>
    <w:p w:rsidR="00F96558" w:rsidRDefault="00BC325A" w:rsidP="00F96558">
      <w:pPr>
        <w:pStyle w:val="ListParagraph"/>
        <w:numPr>
          <w:ilvl w:val="0"/>
          <w:numId w:val="5"/>
        </w:numPr>
      </w:pPr>
      <w:r>
        <w:t xml:space="preserve">$1500 was not </w:t>
      </w:r>
      <w:r w:rsidR="00F96558">
        <w:t>transferred into savings</w:t>
      </w:r>
      <w:r w:rsidR="00F76524">
        <w:t xml:space="preserve"> as planned</w:t>
      </w:r>
      <w:r>
        <w:t xml:space="preserve"> </w:t>
      </w:r>
      <w:r w:rsidR="00F76524">
        <w:t>.</w:t>
      </w:r>
      <w:r>
        <w:t>..but it will be.</w:t>
      </w:r>
    </w:p>
    <w:p w:rsidR="00F96558" w:rsidRDefault="00BC325A" w:rsidP="00BC325A">
      <w:pPr>
        <w:pStyle w:val="ListParagraph"/>
        <w:numPr>
          <w:ilvl w:val="0"/>
          <w:numId w:val="5"/>
        </w:numPr>
      </w:pPr>
      <w:r>
        <w:t>$1000 donation has been set aside for the Patagonia Fire Dept.</w:t>
      </w:r>
    </w:p>
    <w:p w:rsidR="00F96558" w:rsidRDefault="00F96558" w:rsidP="00731FE9">
      <w:pPr>
        <w:pStyle w:val="ListParagraph"/>
        <w:ind w:left="1080"/>
      </w:pPr>
    </w:p>
    <w:p w:rsidR="00731FE9" w:rsidRDefault="00731FE9" w:rsidP="00731FE9">
      <w:pPr>
        <w:pStyle w:val="ListParagraph"/>
        <w:ind w:left="1080"/>
      </w:pPr>
    </w:p>
    <w:p w:rsidR="00361F0A" w:rsidRDefault="00361F0A" w:rsidP="00731FE9">
      <w:pPr>
        <w:pStyle w:val="ListParagraph"/>
        <w:ind w:left="1080"/>
      </w:pPr>
    </w:p>
    <w:p w:rsidR="00361F0A" w:rsidRDefault="00361F0A" w:rsidP="00731FE9">
      <w:pPr>
        <w:pStyle w:val="ListParagraph"/>
        <w:ind w:left="1080"/>
      </w:pPr>
    </w:p>
    <w:p w:rsidR="00361F0A" w:rsidRDefault="00361F0A" w:rsidP="00731FE9">
      <w:pPr>
        <w:pStyle w:val="ListParagraph"/>
        <w:ind w:left="1080"/>
      </w:pPr>
    </w:p>
    <w:p w:rsidR="00361F0A" w:rsidRDefault="00361F0A" w:rsidP="00731FE9">
      <w:pPr>
        <w:pStyle w:val="ListParagraph"/>
        <w:ind w:left="1080"/>
      </w:pPr>
    </w:p>
    <w:p w:rsidR="00361F0A" w:rsidRDefault="00361F0A" w:rsidP="00731FE9">
      <w:pPr>
        <w:pStyle w:val="ListParagraph"/>
        <w:ind w:left="1080"/>
      </w:pPr>
    </w:p>
    <w:p w:rsidR="00361F0A" w:rsidRDefault="00361F0A" w:rsidP="00731FE9">
      <w:pPr>
        <w:pStyle w:val="ListParagraph"/>
        <w:ind w:left="1080"/>
      </w:pPr>
    </w:p>
    <w:p w:rsidR="00361F0A" w:rsidRDefault="00361F0A" w:rsidP="00731FE9">
      <w:pPr>
        <w:pStyle w:val="ListParagraph"/>
        <w:ind w:left="1080"/>
      </w:pPr>
    </w:p>
    <w:p w:rsidR="00731FE9" w:rsidRPr="00314F6B" w:rsidRDefault="00731FE9" w:rsidP="00731FE9">
      <w:pPr>
        <w:pStyle w:val="ListParagraph"/>
        <w:ind w:left="1080"/>
      </w:pPr>
      <w:r>
        <w:t>COMMITTEES REPORT (Karen):</w:t>
      </w:r>
      <w:r w:rsidR="009E09D5">
        <w:t xml:space="preserve"> </w:t>
      </w:r>
      <w:r w:rsidR="0027463F">
        <w:t xml:space="preserve">Karen proposed </w:t>
      </w:r>
      <w:r w:rsidR="00F00A09">
        <w:t xml:space="preserve">we </w:t>
      </w:r>
      <w:r w:rsidR="0027463F">
        <w:t xml:space="preserve">should post information about the Board on the website.  This information might include a mission statement; Board responsibilities; a list of things the Board is not responsible for, with contact numbers for local government agencies where applicable; and some FAQs.  </w:t>
      </w:r>
    </w:p>
    <w:p w:rsidR="00731FE9" w:rsidRPr="00C674BD" w:rsidRDefault="00731FE9" w:rsidP="00731FE9">
      <w:pPr>
        <w:rPr>
          <w:b/>
        </w:rPr>
      </w:pPr>
    </w:p>
    <w:p w:rsidR="00C722AB" w:rsidRPr="00361F0A" w:rsidRDefault="00D813CC" w:rsidP="00361F0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OLD BUSINESS </w:t>
      </w:r>
      <w:r w:rsidR="00361F0A">
        <w:t>There was no Old Business</w:t>
      </w:r>
    </w:p>
    <w:p w:rsidR="00731FE9" w:rsidRPr="00FF530B" w:rsidRDefault="00731FE9" w:rsidP="00731FE9">
      <w:pPr>
        <w:rPr>
          <w:b/>
        </w:rPr>
      </w:pPr>
    </w:p>
    <w:p w:rsidR="00731FE9" w:rsidRPr="00314F6B" w:rsidRDefault="00731FE9" w:rsidP="00731FE9"/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  <w:r w:rsidR="00B11B31">
        <w:rPr>
          <w:b/>
        </w:rPr>
        <w:t xml:space="preserve"> </w:t>
      </w:r>
      <w:r w:rsidR="00361F0A">
        <w:t>Alex moved to authorized $250 payment for the attorney to prepare the Escalation Fee letter. Eileen Seconded</w:t>
      </w:r>
      <w:r w:rsidR="00B11B31">
        <w:t>.</w:t>
      </w:r>
      <w:r w:rsidR="00361F0A">
        <w:t xml:space="preserve">  Motion Passed.</w:t>
      </w:r>
    </w:p>
    <w:p w:rsidR="00731FE9" w:rsidRPr="00694C63" w:rsidRDefault="00731FE9" w:rsidP="00731FE9">
      <w:pPr>
        <w:rPr>
          <w:b/>
        </w:rPr>
      </w:pPr>
      <w:r>
        <w:rPr>
          <w:b/>
        </w:rPr>
        <w:tab/>
        <w:t xml:space="preserve">       </w:t>
      </w:r>
    </w:p>
    <w:p w:rsidR="00731FE9" w:rsidRDefault="00731FE9" w:rsidP="00731F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NEXT MEETING DATE </w:t>
      </w:r>
      <w:r w:rsidR="0011736D">
        <w:t>TBD</w:t>
      </w:r>
      <w:bookmarkStart w:id="0" w:name="_GoBack"/>
      <w:bookmarkEnd w:id="0"/>
    </w:p>
    <w:p w:rsidR="00731FE9" w:rsidRDefault="00731FE9" w:rsidP="00731FE9">
      <w:pPr>
        <w:pStyle w:val="ListParagraph"/>
        <w:ind w:left="1080"/>
        <w:rPr>
          <w:b/>
        </w:rPr>
      </w:pPr>
    </w:p>
    <w:p w:rsidR="00731FE9" w:rsidRPr="00694C63" w:rsidRDefault="00731FE9" w:rsidP="00731FE9">
      <w:pPr>
        <w:pStyle w:val="ListParagraph"/>
        <w:numPr>
          <w:ilvl w:val="0"/>
          <w:numId w:val="1"/>
        </w:numPr>
      </w:pPr>
      <w:r>
        <w:rPr>
          <w:b/>
        </w:rPr>
        <w:t xml:space="preserve">FINAL CALL TO MEMBERSHIP  </w:t>
      </w:r>
      <w:r w:rsidRPr="00694C63">
        <w:t>No one present</w:t>
      </w:r>
      <w:r>
        <w:t xml:space="preserve"> at this time.</w:t>
      </w:r>
    </w:p>
    <w:p w:rsidR="00731FE9" w:rsidRPr="00512078" w:rsidRDefault="00731FE9" w:rsidP="00731FE9">
      <w:pPr>
        <w:pStyle w:val="ListParagraph"/>
        <w:rPr>
          <w:b/>
        </w:rPr>
      </w:pPr>
    </w:p>
    <w:p w:rsidR="00C408ED" w:rsidRPr="00E56070" w:rsidRDefault="00731FE9" w:rsidP="00B81715">
      <w:pPr>
        <w:pStyle w:val="ListParagraph"/>
        <w:numPr>
          <w:ilvl w:val="0"/>
          <w:numId w:val="1"/>
        </w:numPr>
        <w:rPr>
          <w:b/>
        </w:rPr>
      </w:pPr>
      <w:r w:rsidRPr="009F73E0">
        <w:rPr>
          <w:b/>
        </w:rPr>
        <w:t>ADJOURNMENT</w:t>
      </w:r>
      <w:r>
        <w:rPr>
          <w:b/>
        </w:rPr>
        <w:t xml:space="preserve"> </w:t>
      </w:r>
      <w:r>
        <w:t>Meeting adjourned</w:t>
      </w:r>
      <w:r w:rsidR="000A5D7A">
        <w:t xml:space="preserve"> at 7:43</w:t>
      </w:r>
      <w:r w:rsidR="00B11B31">
        <w:t xml:space="preserve"> PM</w:t>
      </w:r>
      <w:r>
        <w:t xml:space="preserve"> by Vanessa Register, President.</w:t>
      </w:r>
    </w:p>
    <w:p w:rsidR="00E56070" w:rsidRPr="00E56070" w:rsidRDefault="00E56070" w:rsidP="00E56070">
      <w:pPr>
        <w:pStyle w:val="ListParagraph"/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Default="00E56070" w:rsidP="00E56070">
      <w:pPr>
        <w:rPr>
          <w:b/>
        </w:rPr>
      </w:pPr>
    </w:p>
    <w:p w:rsidR="00E56070" w:rsidRPr="00E56070" w:rsidRDefault="00E56070" w:rsidP="00E56070">
      <w:pPr>
        <w:rPr>
          <w:b/>
        </w:rPr>
      </w:pPr>
    </w:p>
    <w:p w:rsidR="00290EC7" w:rsidRPr="00290EC7" w:rsidRDefault="00290EC7" w:rsidP="00290EC7">
      <w:pPr>
        <w:pStyle w:val="ListParagraph"/>
        <w:rPr>
          <w:b/>
        </w:rPr>
      </w:pPr>
    </w:p>
    <w:p w:rsidR="00E56070" w:rsidRPr="00E56070" w:rsidRDefault="00E56070" w:rsidP="00290EC7"/>
    <w:sectPr w:rsidR="00E56070" w:rsidRPr="00E56070" w:rsidSect="00C674BD">
      <w:footnotePr>
        <w:numRestart w:val="eachSect"/>
      </w:footnotePr>
      <w:pgSz w:w="12240" w:h="15840"/>
      <w:pgMar w:top="180" w:right="144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32" w:rsidRDefault="001F1F32">
      <w:r>
        <w:separator/>
      </w:r>
    </w:p>
  </w:endnote>
  <w:endnote w:type="continuationSeparator" w:id="0">
    <w:p w:rsidR="001F1F32" w:rsidRDefault="001F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32" w:rsidRDefault="001F1F32">
      <w:r>
        <w:separator/>
      </w:r>
    </w:p>
  </w:footnote>
  <w:footnote w:type="continuationSeparator" w:id="0">
    <w:p w:rsidR="001F1F32" w:rsidRDefault="001F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6D07"/>
    <w:multiLevelType w:val="hybridMultilevel"/>
    <w:tmpl w:val="EFEE1A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290FCF"/>
    <w:multiLevelType w:val="hybridMultilevel"/>
    <w:tmpl w:val="5DCCC0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B152C0"/>
    <w:multiLevelType w:val="hybridMultilevel"/>
    <w:tmpl w:val="2CC2644E"/>
    <w:lvl w:ilvl="0" w:tplc="040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3" w15:restartNumberingAfterBreak="0">
    <w:nsid w:val="1DD66448"/>
    <w:multiLevelType w:val="hybridMultilevel"/>
    <w:tmpl w:val="F0241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E57E2"/>
    <w:multiLevelType w:val="hybridMultilevel"/>
    <w:tmpl w:val="33104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45B65"/>
    <w:multiLevelType w:val="hybridMultilevel"/>
    <w:tmpl w:val="69B60CE2"/>
    <w:lvl w:ilvl="0" w:tplc="9CC23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9885ECB"/>
    <w:multiLevelType w:val="multilevel"/>
    <w:tmpl w:val="C276A9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0C2E93"/>
    <w:multiLevelType w:val="hybridMultilevel"/>
    <w:tmpl w:val="76E48CC2"/>
    <w:lvl w:ilvl="0" w:tplc="1CD0C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258A3"/>
    <w:multiLevelType w:val="hybridMultilevel"/>
    <w:tmpl w:val="3B50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290DFD"/>
    <w:multiLevelType w:val="hybridMultilevel"/>
    <w:tmpl w:val="9CF6F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C7352A"/>
    <w:multiLevelType w:val="hybridMultilevel"/>
    <w:tmpl w:val="C4E66514"/>
    <w:lvl w:ilvl="0" w:tplc="CB9EE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61"/>
    <w:rsid w:val="00004C3B"/>
    <w:rsid w:val="00021301"/>
    <w:rsid w:val="000267C3"/>
    <w:rsid w:val="00036227"/>
    <w:rsid w:val="00037D9B"/>
    <w:rsid w:val="00044CFD"/>
    <w:rsid w:val="00046E7E"/>
    <w:rsid w:val="000A5D7A"/>
    <w:rsid w:val="000E1527"/>
    <w:rsid w:val="0011736D"/>
    <w:rsid w:val="00165875"/>
    <w:rsid w:val="001A6D11"/>
    <w:rsid w:val="001F1F32"/>
    <w:rsid w:val="00202724"/>
    <w:rsid w:val="00202F57"/>
    <w:rsid w:val="0021394D"/>
    <w:rsid w:val="00226BA5"/>
    <w:rsid w:val="002324A1"/>
    <w:rsid w:val="00253C4A"/>
    <w:rsid w:val="002710C1"/>
    <w:rsid w:val="0027267D"/>
    <w:rsid w:val="0027463F"/>
    <w:rsid w:val="00276A41"/>
    <w:rsid w:val="00290EC7"/>
    <w:rsid w:val="002A47F2"/>
    <w:rsid w:val="002B1D01"/>
    <w:rsid w:val="002E6377"/>
    <w:rsid w:val="00361F0A"/>
    <w:rsid w:val="00373BBC"/>
    <w:rsid w:val="003D1422"/>
    <w:rsid w:val="003F4781"/>
    <w:rsid w:val="00402D3A"/>
    <w:rsid w:val="00420B83"/>
    <w:rsid w:val="00525C72"/>
    <w:rsid w:val="006238A3"/>
    <w:rsid w:val="00657B77"/>
    <w:rsid w:val="00690663"/>
    <w:rsid w:val="006A6C26"/>
    <w:rsid w:val="006B2E9D"/>
    <w:rsid w:val="006B5800"/>
    <w:rsid w:val="006C3B71"/>
    <w:rsid w:val="006D19CF"/>
    <w:rsid w:val="00731FE9"/>
    <w:rsid w:val="00786AFC"/>
    <w:rsid w:val="007C2C13"/>
    <w:rsid w:val="00863758"/>
    <w:rsid w:val="0089796C"/>
    <w:rsid w:val="008B3048"/>
    <w:rsid w:val="009114B3"/>
    <w:rsid w:val="00950D61"/>
    <w:rsid w:val="00997E0B"/>
    <w:rsid w:val="009C45F4"/>
    <w:rsid w:val="009E09D5"/>
    <w:rsid w:val="009F7681"/>
    <w:rsid w:val="00A5422C"/>
    <w:rsid w:val="00A54C37"/>
    <w:rsid w:val="00A72A68"/>
    <w:rsid w:val="00AC0752"/>
    <w:rsid w:val="00B11B31"/>
    <w:rsid w:val="00B11D4B"/>
    <w:rsid w:val="00B26CFA"/>
    <w:rsid w:val="00B5397C"/>
    <w:rsid w:val="00B66EA3"/>
    <w:rsid w:val="00B81715"/>
    <w:rsid w:val="00BC2483"/>
    <w:rsid w:val="00BC3086"/>
    <w:rsid w:val="00BC325A"/>
    <w:rsid w:val="00BE12E7"/>
    <w:rsid w:val="00BE70D4"/>
    <w:rsid w:val="00C431ED"/>
    <w:rsid w:val="00C5465B"/>
    <w:rsid w:val="00C65935"/>
    <w:rsid w:val="00C722AB"/>
    <w:rsid w:val="00C80C47"/>
    <w:rsid w:val="00CA3522"/>
    <w:rsid w:val="00CC6798"/>
    <w:rsid w:val="00CF0912"/>
    <w:rsid w:val="00D116E9"/>
    <w:rsid w:val="00D167F0"/>
    <w:rsid w:val="00D170F4"/>
    <w:rsid w:val="00D67577"/>
    <w:rsid w:val="00D813CC"/>
    <w:rsid w:val="00D949BC"/>
    <w:rsid w:val="00DC0678"/>
    <w:rsid w:val="00DF4BEB"/>
    <w:rsid w:val="00E1515B"/>
    <w:rsid w:val="00E56070"/>
    <w:rsid w:val="00E6249F"/>
    <w:rsid w:val="00E663AE"/>
    <w:rsid w:val="00E92165"/>
    <w:rsid w:val="00F00A09"/>
    <w:rsid w:val="00F0219F"/>
    <w:rsid w:val="00F76524"/>
    <w:rsid w:val="00F86562"/>
    <w:rsid w:val="00F96558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ECB652-9AFC-4A88-84E5-798DC30E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F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731FE9"/>
    <w:pPr>
      <w:keepNext/>
      <w:tabs>
        <w:tab w:val="center" w:pos="2160"/>
      </w:tabs>
      <w:ind w:firstLine="720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31FE9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731FE9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1F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731FE9"/>
    <w:pPr>
      <w:tabs>
        <w:tab w:val="center" w:pos="504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1FE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31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PATAGONIA%20POA-A%20Secretary\LPRPOA-A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4016-ADC1-44A0-B3EF-9E1D7965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LPRPOA-A Meeting TEMPLATE.dotx</Template>
  <TotalTime>190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Paulsen</dc:creator>
  <cp:keywords>POA</cp:keywords>
  <cp:lastModifiedBy>Kathleen Manwaring</cp:lastModifiedBy>
  <cp:revision>26</cp:revision>
  <dcterms:created xsi:type="dcterms:W3CDTF">2022-08-21T21:25:00Z</dcterms:created>
  <dcterms:modified xsi:type="dcterms:W3CDTF">2022-08-25T21:14:00Z</dcterms:modified>
</cp:coreProperties>
</file>