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E9" w:rsidRPr="005941FB" w:rsidRDefault="00731FE9" w:rsidP="00731FE9">
      <w:pPr>
        <w:pStyle w:val="Heading6"/>
        <w:tabs>
          <w:tab w:val="clear" w:pos="2160"/>
          <w:tab w:val="center" w:pos="135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D5F2D1" wp14:editId="47D11025">
            <wp:simplePos x="0" y="0"/>
            <wp:positionH relativeFrom="column">
              <wp:posOffset>4280535</wp:posOffset>
            </wp:positionH>
            <wp:positionV relativeFrom="paragraph">
              <wp:posOffset>-35560</wp:posOffset>
            </wp:positionV>
            <wp:extent cx="1637665" cy="946150"/>
            <wp:effectExtent l="19050" t="0" r="635" b="0"/>
            <wp:wrapNone/>
            <wp:docPr id="2" name="Picture 2" descr="Short Pat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rt PatLak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1FB">
        <w:rPr>
          <w:rFonts w:ascii="Arial" w:hAnsi="Arial" w:cs="Arial"/>
          <w:sz w:val="24"/>
          <w:szCs w:val="24"/>
        </w:rPr>
        <w:t>Lake Patagonia Ranch Property Owners Association A</w:t>
      </w:r>
    </w:p>
    <w:p w:rsidR="00731FE9" w:rsidRPr="005941FB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 w:rsidRPr="005941FB">
        <w:rPr>
          <w:rFonts w:ascii="Arial" w:hAnsi="Arial" w:cs="Arial"/>
          <w:b/>
        </w:rPr>
        <w:tab/>
        <w:t>Representing Units II, IV and VI</w:t>
      </w:r>
    </w:p>
    <w:p w:rsidR="00731FE9" w:rsidRPr="005941FB" w:rsidRDefault="00731FE9" w:rsidP="00731FE9">
      <w:pPr>
        <w:tabs>
          <w:tab w:val="center" w:pos="2880"/>
        </w:tabs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1214 Highway 82</w:t>
      </w:r>
    </w:p>
    <w:p w:rsidR="00731FE9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 w:rsidRPr="005941FB">
        <w:rPr>
          <w:rFonts w:ascii="Arial" w:hAnsi="Arial" w:cs="Arial"/>
          <w:b/>
        </w:rPr>
        <w:tab/>
        <w:t>Nogales, Arizona 85621</w:t>
      </w:r>
    </w:p>
    <w:p w:rsidR="00731FE9" w:rsidRPr="005941FB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LPRHOA@gmail.com</w:t>
      </w:r>
    </w:p>
    <w:p w:rsidR="00731FE9" w:rsidRDefault="00731FE9" w:rsidP="00731FE9">
      <w:pPr>
        <w:pStyle w:val="Footer"/>
        <w:tabs>
          <w:tab w:val="clear" w:pos="5040"/>
          <w:tab w:val="clear" w:pos="9360"/>
        </w:tabs>
        <w:rPr>
          <w:b/>
        </w:rPr>
      </w:pPr>
      <w:r>
        <w:rPr>
          <w:b/>
        </w:rPr>
        <w:t xml:space="preserve">                                 </w:t>
      </w:r>
    </w:p>
    <w:p w:rsidR="00731FE9" w:rsidRDefault="00731FE9" w:rsidP="00731FE9"/>
    <w:p w:rsidR="00731FE9" w:rsidRPr="00E161B1" w:rsidRDefault="00731FE9" w:rsidP="00731FE9">
      <w:pPr>
        <w:jc w:val="center"/>
        <w:rPr>
          <w:b/>
          <w:sz w:val="36"/>
          <w:szCs w:val="36"/>
        </w:rPr>
      </w:pPr>
      <w:r w:rsidRPr="00E161B1">
        <w:rPr>
          <w:b/>
          <w:sz w:val="36"/>
          <w:szCs w:val="36"/>
        </w:rPr>
        <w:t>Board of Directors Meeting</w:t>
      </w:r>
    </w:p>
    <w:p w:rsidR="00731FE9" w:rsidRPr="004524A3" w:rsidRDefault="00731FE9" w:rsidP="00731F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Minutes</w:t>
      </w:r>
    </w:p>
    <w:p w:rsidR="00731FE9" w:rsidRDefault="00731FE9" w:rsidP="00731F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D4448" wp14:editId="40F1730B">
                <wp:simplePos x="0" y="0"/>
                <wp:positionH relativeFrom="column">
                  <wp:posOffset>10795</wp:posOffset>
                </wp:positionH>
                <wp:positionV relativeFrom="paragraph">
                  <wp:posOffset>76200</wp:posOffset>
                </wp:positionV>
                <wp:extent cx="5943600" cy="10795"/>
                <wp:effectExtent l="10795" t="12700" r="27305" b="273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5pt;margin-top:6pt;width:468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7cIg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"/>
            </w:pict>
          </mc:Fallback>
        </mc:AlternateContent>
      </w:r>
    </w:p>
    <w:p w:rsidR="00731FE9" w:rsidRPr="00E161B1" w:rsidRDefault="00731FE9" w:rsidP="00731FE9">
      <w:pPr>
        <w:rPr>
          <w:sz w:val="24"/>
          <w:szCs w:val="24"/>
        </w:rPr>
      </w:pPr>
      <w:r w:rsidRPr="00E161B1">
        <w:rPr>
          <w:sz w:val="24"/>
          <w:szCs w:val="24"/>
        </w:rPr>
        <w:t xml:space="preserve">Meeting Location: </w:t>
      </w:r>
      <w:r w:rsidR="00127E3B">
        <w:rPr>
          <w:sz w:val="24"/>
          <w:szCs w:val="24"/>
        </w:rPr>
        <w:tab/>
      </w:r>
      <w:r w:rsidR="00127E3B">
        <w:rPr>
          <w:sz w:val="24"/>
          <w:szCs w:val="24"/>
        </w:rPr>
        <w:tab/>
        <w:t>7</w:t>
      </w:r>
      <w:r>
        <w:rPr>
          <w:sz w:val="24"/>
          <w:szCs w:val="24"/>
        </w:rPr>
        <w:t xml:space="preserve"> Lado De Loma Dr, Nogales, AZ 85621</w:t>
      </w:r>
    </w:p>
    <w:p w:rsidR="00731FE9" w:rsidRDefault="00127E3B" w:rsidP="00731FE9">
      <w:pPr>
        <w:rPr>
          <w:sz w:val="24"/>
          <w:szCs w:val="24"/>
        </w:rPr>
      </w:pPr>
      <w:r>
        <w:rPr>
          <w:sz w:val="24"/>
          <w:szCs w:val="24"/>
        </w:rPr>
        <w:t>Meeting Date &amp; Time:</w:t>
      </w:r>
      <w:r>
        <w:rPr>
          <w:sz w:val="24"/>
          <w:szCs w:val="24"/>
        </w:rPr>
        <w:tab/>
        <w:t>3/22</w:t>
      </w:r>
      <w:r w:rsidR="00731FE9" w:rsidRPr="00E161B1">
        <w:rPr>
          <w:sz w:val="24"/>
          <w:szCs w:val="24"/>
        </w:rPr>
        <w:t>/20</w:t>
      </w:r>
      <w:r w:rsidR="00202F57">
        <w:rPr>
          <w:sz w:val="24"/>
          <w:szCs w:val="24"/>
        </w:rPr>
        <w:t>22</w:t>
      </w:r>
      <w:r w:rsidR="00731FE9" w:rsidRPr="00E161B1">
        <w:rPr>
          <w:sz w:val="24"/>
          <w:szCs w:val="24"/>
        </w:rPr>
        <w:t xml:space="preserve"> </w:t>
      </w:r>
      <w:r w:rsidR="00731FE9" w:rsidRPr="00E161B1">
        <w:rPr>
          <w:sz w:val="24"/>
          <w:szCs w:val="24"/>
        </w:rPr>
        <w:tab/>
      </w:r>
      <w:r w:rsidR="00731FE9">
        <w:rPr>
          <w:sz w:val="24"/>
          <w:szCs w:val="24"/>
        </w:rPr>
        <w:t>6</w:t>
      </w:r>
      <w:r w:rsidR="00731FE9" w:rsidRPr="00E161B1">
        <w:rPr>
          <w:sz w:val="24"/>
          <w:szCs w:val="24"/>
        </w:rPr>
        <w:t>:</w:t>
      </w:r>
      <w:r w:rsidR="00731FE9">
        <w:rPr>
          <w:sz w:val="24"/>
          <w:szCs w:val="24"/>
        </w:rPr>
        <w:t>0</w:t>
      </w:r>
      <w:r w:rsidR="00731FE9" w:rsidRPr="00E161B1">
        <w:rPr>
          <w:sz w:val="24"/>
          <w:szCs w:val="24"/>
        </w:rPr>
        <w:t xml:space="preserve">0 </w:t>
      </w:r>
      <w:r w:rsidR="00731FE9">
        <w:rPr>
          <w:sz w:val="24"/>
          <w:szCs w:val="24"/>
        </w:rPr>
        <w:t>P</w:t>
      </w:r>
      <w:r w:rsidR="00731FE9" w:rsidRPr="00E161B1">
        <w:rPr>
          <w:sz w:val="24"/>
          <w:szCs w:val="24"/>
        </w:rPr>
        <w:t>M</w:t>
      </w:r>
    </w:p>
    <w:p w:rsidR="00731FE9" w:rsidRPr="00E161B1" w:rsidRDefault="00731FE9" w:rsidP="00731FE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47316" wp14:editId="5FF0094D">
                <wp:simplePos x="0" y="0"/>
                <wp:positionH relativeFrom="column">
                  <wp:posOffset>10795</wp:posOffset>
                </wp:positionH>
                <wp:positionV relativeFrom="paragraph">
                  <wp:posOffset>128905</wp:posOffset>
                </wp:positionV>
                <wp:extent cx="5943600" cy="20955"/>
                <wp:effectExtent l="10795" t="14605" r="27305" b="279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85pt;margin-top:10.15pt;width:468pt;height: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ICIgIAAD8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"/>
            </w:pict>
          </mc:Fallback>
        </mc:AlternateContent>
      </w:r>
    </w:p>
    <w:p w:rsidR="00731FE9" w:rsidRDefault="00731FE9" w:rsidP="00731FE9">
      <w:pPr>
        <w:rPr>
          <w:b/>
        </w:rPr>
      </w:pP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ORDER.</w:t>
      </w:r>
      <w:r>
        <w:t xml:space="preserve"> Meeting called to order at </w:t>
      </w:r>
      <w:r w:rsidR="00721EF5">
        <w:t>6:07</w:t>
      </w:r>
      <w:r>
        <w:t xml:space="preserve"> PM by President Vanessa Register</w:t>
      </w:r>
    </w:p>
    <w:p w:rsidR="00731FE9" w:rsidRDefault="00731FE9" w:rsidP="00731FE9">
      <w:pPr>
        <w:pStyle w:val="ListParagraph"/>
        <w:ind w:left="1080"/>
        <w:rPr>
          <w:b/>
        </w:rPr>
      </w:pPr>
    </w:p>
    <w:p w:rsidR="00731FE9" w:rsidRPr="00EF2083" w:rsidRDefault="00731FE9" w:rsidP="00731FE9">
      <w:pPr>
        <w:pStyle w:val="ListParagraph"/>
        <w:numPr>
          <w:ilvl w:val="0"/>
          <w:numId w:val="1"/>
        </w:numPr>
        <w:rPr>
          <w:b/>
        </w:rPr>
      </w:pPr>
      <w:r w:rsidRPr="00EF2083">
        <w:rPr>
          <w:b/>
        </w:rPr>
        <w:t>ROLL CALL</w:t>
      </w:r>
      <w:r>
        <w:rPr>
          <w:b/>
        </w:rPr>
        <w:t xml:space="preserve">. </w:t>
      </w:r>
      <w:r>
        <w:t>Present are Vanessa Register, Eileen Doolin, Bob Paulsen, Karen Rollins.</w:t>
      </w:r>
    </w:p>
    <w:p w:rsidR="00731FE9" w:rsidRDefault="00731FE9" w:rsidP="00731FE9">
      <w:pPr>
        <w:ind w:left="1080"/>
      </w:pPr>
      <w:r w:rsidRPr="00B85551">
        <w:t>Guests:</w:t>
      </w:r>
      <w:r w:rsidR="00B85551">
        <w:rPr>
          <w:b/>
        </w:rPr>
        <w:t xml:space="preserve"> </w:t>
      </w:r>
      <w:r w:rsidR="00721EF5" w:rsidRPr="00721EF5">
        <w:t>Alex Castaneda,</w:t>
      </w:r>
      <w:r w:rsidR="00721EF5">
        <w:rPr>
          <w:b/>
        </w:rPr>
        <w:t xml:space="preserve"> </w:t>
      </w:r>
      <w:r>
        <w:t xml:space="preserve">Jim </w:t>
      </w:r>
      <w:r w:rsidR="00721EF5">
        <w:t xml:space="preserve">and Kathy Manwaring, Brad Register, </w:t>
      </w:r>
      <w:proofErr w:type="spellStart"/>
      <w:r w:rsidR="00721EF5">
        <w:t>Denn</w:t>
      </w:r>
      <w:proofErr w:type="spellEnd"/>
      <w:r w:rsidR="00721EF5">
        <w:t xml:space="preserve"> and Jill </w:t>
      </w:r>
      <w:proofErr w:type="spellStart"/>
      <w:r w:rsidR="00721EF5">
        <w:t>Lix</w:t>
      </w:r>
      <w:proofErr w:type="spellEnd"/>
      <w:r w:rsidR="00721EF5">
        <w:t>, Corrie Shaw.</w:t>
      </w:r>
    </w:p>
    <w:p w:rsidR="00731FE9" w:rsidRPr="00EF2083" w:rsidRDefault="00731FE9" w:rsidP="00731FE9">
      <w:pPr>
        <w:ind w:left="1080"/>
      </w:pP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WELCOME AND CALL TO MEMBERSHIP.</w:t>
      </w:r>
      <w:r w:rsidR="00C73BDD">
        <w:rPr>
          <w:b/>
        </w:rPr>
        <w:t xml:space="preserve"> </w:t>
      </w:r>
      <w:r w:rsidR="00C73BDD">
        <w:t>No comments from the guests.</w:t>
      </w:r>
      <w:r>
        <w:t xml:space="preserve"> </w:t>
      </w:r>
    </w:p>
    <w:p w:rsidR="00731FE9" w:rsidRPr="00654D55" w:rsidRDefault="00731FE9" w:rsidP="00731FE9">
      <w:pPr>
        <w:rPr>
          <w:b/>
        </w:rPr>
      </w:pP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MINUTES FROM </w:t>
      </w:r>
      <w:r w:rsidR="00127E3B">
        <w:rPr>
          <w:b/>
        </w:rPr>
        <w:t>ANNUAL MEETING OF 2/8</w:t>
      </w:r>
      <w:r>
        <w:rPr>
          <w:b/>
        </w:rPr>
        <w:t>/</w:t>
      </w:r>
      <w:r w:rsidR="00DF4BEB">
        <w:rPr>
          <w:b/>
        </w:rPr>
        <w:t xml:space="preserve">2021 </w:t>
      </w:r>
      <w:r w:rsidR="00721EF5">
        <w:t xml:space="preserve">Vanessa </w:t>
      </w:r>
      <w:r w:rsidR="00202F57">
        <w:t>m</w:t>
      </w:r>
      <w:r w:rsidRPr="005261A3">
        <w:t>oved to</w:t>
      </w:r>
      <w:r w:rsidR="00202F57">
        <w:t xml:space="preserve"> approve. </w:t>
      </w:r>
      <w:r>
        <w:t xml:space="preserve"> </w:t>
      </w:r>
      <w:r w:rsidR="00721EF5">
        <w:t xml:space="preserve">Eileen </w:t>
      </w:r>
      <w:r w:rsidR="00202F57">
        <w:t>s</w:t>
      </w:r>
      <w:r w:rsidR="00202F57" w:rsidRPr="005261A3">
        <w:t>econded</w:t>
      </w:r>
      <w:r w:rsidRPr="005261A3">
        <w:t>.  M</w:t>
      </w:r>
      <w:r>
        <w:t>otion approv</w:t>
      </w:r>
      <w:r w:rsidRPr="005261A3">
        <w:t>ed</w:t>
      </w:r>
      <w:r>
        <w:t xml:space="preserve"> </w:t>
      </w:r>
      <w:r w:rsidR="00DF4BEB">
        <w:t>unanimously</w:t>
      </w:r>
      <w:r w:rsidRPr="005261A3">
        <w:t>.</w:t>
      </w:r>
    </w:p>
    <w:p w:rsidR="00731FE9" w:rsidRPr="00C674BD" w:rsidRDefault="00731FE9" w:rsidP="00731FE9">
      <w:pPr>
        <w:rPr>
          <w:b/>
        </w:rPr>
      </w:pP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OFFICER REPORTS</w:t>
      </w:r>
    </w:p>
    <w:p w:rsidR="00731FE9" w:rsidRPr="00C674BD" w:rsidRDefault="00731FE9" w:rsidP="00731FE9">
      <w:pPr>
        <w:rPr>
          <w:b/>
        </w:rPr>
      </w:pPr>
    </w:p>
    <w:p w:rsidR="006A04B3" w:rsidRDefault="00731FE9" w:rsidP="00731FE9">
      <w:pPr>
        <w:pStyle w:val="ListParagraph"/>
        <w:ind w:left="1080"/>
      </w:pPr>
      <w:r w:rsidRPr="00314F6B">
        <w:t>PRESIDENT’S REPORT (</w:t>
      </w:r>
      <w:r>
        <w:t>Vanessa</w:t>
      </w:r>
      <w:r w:rsidRPr="00314F6B">
        <w:t>)</w:t>
      </w:r>
      <w:r>
        <w:t>:</w:t>
      </w:r>
      <w:r w:rsidR="00E9707C">
        <w:t xml:space="preserve"> </w:t>
      </w:r>
    </w:p>
    <w:p w:rsidR="00731FE9" w:rsidRDefault="00DE13D6" w:rsidP="00285AB8">
      <w:pPr>
        <w:pStyle w:val="ListParagraph"/>
        <w:numPr>
          <w:ilvl w:val="0"/>
          <w:numId w:val="3"/>
        </w:numPr>
      </w:pPr>
      <w:r>
        <w:t>Vanessa</w:t>
      </w:r>
      <w:r w:rsidR="00E9707C">
        <w:t xml:space="preserve"> opened her report with a motion to elect Alex Castaneda to fill the position of Vice President</w:t>
      </w:r>
      <w:r w:rsidR="00B85551">
        <w:t>.  Karen seconded</w:t>
      </w:r>
      <w:r w:rsidR="00286A3D">
        <w:t xml:space="preserve">. </w:t>
      </w:r>
      <w:r w:rsidR="00731FE9">
        <w:t xml:space="preserve"> </w:t>
      </w:r>
      <w:r w:rsidR="00286A3D" w:rsidRPr="005261A3">
        <w:t>M</w:t>
      </w:r>
      <w:r w:rsidR="00286A3D">
        <w:t>otion approv</w:t>
      </w:r>
      <w:r w:rsidR="00286A3D" w:rsidRPr="005261A3">
        <w:t>ed</w:t>
      </w:r>
      <w:r w:rsidR="00286A3D">
        <w:t xml:space="preserve"> unanimously</w:t>
      </w:r>
      <w:r w:rsidR="00286A3D" w:rsidRPr="005261A3">
        <w:t>.</w:t>
      </w:r>
    </w:p>
    <w:p w:rsidR="006A04B3" w:rsidRDefault="00502102" w:rsidP="00285AB8">
      <w:pPr>
        <w:pStyle w:val="ListParagraph"/>
        <w:numPr>
          <w:ilvl w:val="0"/>
          <w:numId w:val="3"/>
        </w:numPr>
      </w:pPr>
      <w:r>
        <w:t>Vanessa explained the trailer parking issues to the meeting guests and updated the issues for the Board.</w:t>
      </w:r>
    </w:p>
    <w:p w:rsidR="00502102" w:rsidRDefault="00A43331" w:rsidP="00285AB8">
      <w:pPr>
        <w:pStyle w:val="ListParagraph"/>
        <w:numPr>
          <w:ilvl w:val="0"/>
          <w:numId w:val="3"/>
        </w:numPr>
      </w:pPr>
      <w:r>
        <w:t>The trailer at 48 Circular Montana has been moved.</w:t>
      </w:r>
    </w:p>
    <w:p w:rsidR="00A43331" w:rsidRDefault="00A43331" w:rsidP="00285AB8">
      <w:pPr>
        <w:pStyle w:val="ListParagraph"/>
        <w:numPr>
          <w:ilvl w:val="0"/>
          <w:numId w:val="3"/>
        </w:numPr>
      </w:pPr>
      <w:r>
        <w:t>The trailer located on the Hewitt property appears to have a live-in during evenings.  The issue still needs resolution.</w:t>
      </w:r>
    </w:p>
    <w:p w:rsidR="00A43331" w:rsidRDefault="00E25742" w:rsidP="00285AB8">
      <w:pPr>
        <w:pStyle w:val="ListParagraph"/>
        <w:numPr>
          <w:ilvl w:val="0"/>
          <w:numId w:val="3"/>
        </w:numPr>
      </w:pPr>
      <w:r>
        <w:t>Also, i</w:t>
      </w:r>
      <w:r w:rsidR="006F23CC">
        <w:t>n a conversation with resident</w:t>
      </w:r>
      <w:r>
        <w:t xml:space="preserve"> Mike Messina, the steel barn </w:t>
      </w:r>
      <w:r w:rsidR="006F23CC">
        <w:t>has been delivered and</w:t>
      </w:r>
      <w:r w:rsidR="00D155B2">
        <w:t>,</w:t>
      </w:r>
      <w:r w:rsidR="006F23CC">
        <w:t xml:space="preserve"> no one is living in his trailer on Baca Ct.</w:t>
      </w:r>
    </w:p>
    <w:p w:rsidR="00DE13D6" w:rsidRDefault="00DE13D6" w:rsidP="00285AB8">
      <w:pPr>
        <w:pStyle w:val="ListParagraph"/>
        <w:numPr>
          <w:ilvl w:val="0"/>
          <w:numId w:val="3"/>
        </w:numPr>
      </w:pPr>
      <w:r>
        <w:t>Vanessa recommende</w:t>
      </w:r>
      <w:r w:rsidR="0072047F">
        <w:t>d the Board should have an attorney review and update our CC&amp;Rs. She offered some options we might also consider such as rezoning the property and changing the POA to an HOA.  To this recommendati</w:t>
      </w:r>
      <w:r w:rsidR="00F01022">
        <w:t>on Karen moved to meet on April 4</w:t>
      </w:r>
      <w:r w:rsidR="00F01022" w:rsidRPr="00F01022">
        <w:rPr>
          <w:vertAlign w:val="superscript"/>
        </w:rPr>
        <w:t>th</w:t>
      </w:r>
      <w:r w:rsidR="00F01022">
        <w:t xml:space="preserve"> </w:t>
      </w:r>
      <w:r w:rsidR="0072047F">
        <w:t xml:space="preserve">to review the CC&amp;Rs.  Eileen seconded.  </w:t>
      </w:r>
    </w:p>
    <w:p w:rsidR="00DE13D6" w:rsidRPr="0047467A" w:rsidRDefault="00DE13D6" w:rsidP="00731FE9">
      <w:pPr>
        <w:pStyle w:val="ListParagraph"/>
        <w:ind w:left="1080"/>
      </w:pPr>
    </w:p>
    <w:p w:rsidR="00731FE9" w:rsidRPr="00314F6B" w:rsidRDefault="00731FE9" w:rsidP="00731FE9">
      <w:pPr>
        <w:pStyle w:val="ListParagraph"/>
        <w:ind w:left="1080"/>
      </w:pPr>
      <w:r>
        <w:t>VICE PRESID</w:t>
      </w:r>
      <w:r w:rsidR="00EE2EFD">
        <w:t xml:space="preserve">ENT’S REPORT (Alex): </w:t>
      </w:r>
      <w:r w:rsidR="0072047F">
        <w:t>No report at this time but Alex offered to find an attorney to review our CC&amp;Rs per the recommendation in the President’s report.</w:t>
      </w:r>
    </w:p>
    <w:p w:rsidR="00731FE9" w:rsidRDefault="00731FE9" w:rsidP="00731FE9">
      <w:pPr>
        <w:pStyle w:val="ListParagraph"/>
        <w:ind w:left="1080"/>
      </w:pPr>
    </w:p>
    <w:p w:rsidR="00066DCE" w:rsidRDefault="00731FE9" w:rsidP="00731FE9">
      <w:pPr>
        <w:pStyle w:val="ListParagraph"/>
        <w:ind w:left="1080"/>
      </w:pPr>
      <w:r>
        <w:t>TREASURER’S REPORT (Eileen</w:t>
      </w:r>
      <w:r w:rsidRPr="00314F6B">
        <w:t>)</w:t>
      </w:r>
      <w:r>
        <w:t>:</w:t>
      </w:r>
      <w:r w:rsidR="0077322B">
        <w:t xml:space="preserve"> </w:t>
      </w:r>
      <w:r w:rsidR="0077322B" w:rsidRPr="0077322B">
        <w:t>Cash</w:t>
      </w:r>
      <w:r w:rsidR="005373ED">
        <w:t xml:space="preserve"> balances are: Checking $4,484.81</w:t>
      </w:r>
      <w:r w:rsidR="0077322B" w:rsidRPr="0077322B">
        <w:t>; Savings $18,154.63; Checks not deposite</w:t>
      </w:r>
      <w:r w:rsidR="005373ED">
        <w:t>d $239</w:t>
      </w:r>
      <w:r w:rsidR="0077322B" w:rsidRPr="0077322B">
        <w:t>.00; Total Annual Assessment</w:t>
      </w:r>
      <w:r w:rsidR="005373ED">
        <w:t xml:space="preserve"> $3,212</w:t>
      </w:r>
      <w:r w:rsidR="0077322B" w:rsidRPr="0077322B">
        <w:t>.00; Total</w:t>
      </w:r>
      <w:r w:rsidR="0014756A">
        <w:t xml:space="preserve"> Income &amp; Gross Profit $4,371.23; Total Expense $468.66</w:t>
      </w:r>
      <w:r w:rsidR="009D59CA">
        <w:t>; Net Income $3,902.57</w:t>
      </w:r>
      <w:r w:rsidR="0077322B" w:rsidRPr="0077322B">
        <w:t>; Total</w:t>
      </w:r>
      <w:r w:rsidR="009D59CA">
        <w:t xml:space="preserve"> Liabilities &amp; Equity $24,687.67</w:t>
      </w:r>
      <w:r w:rsidR="0077322B" w:rsidRPr="0077322B">
        <w:t>.  Short Q&amp;A regarding delinquencies</w:t>
      </w:r>
    </w:p>
    <w:p w:rsidR="00731FE9" w:rsidRDefault="00731FE9" w:rsidP="00731FE9">
      <w:pPr>
        <w:pStyle w:val="ListParagraph"/>
        <w:ind w:left="1080"/>
      </w:pPr>
      <w:r>
        <w:t xml:space="preserve">  </w:t>
      </w:r>
    </w:p>
    <w:p w:rsidR="00731FE9" w:rsidRPr="00314F6B" w:rsidRDefault="00731FE9" w:rsidP="00731FE9">
      <w:pPr>
        <w:pStyle w:val="ListParagraph"/>
        <w:ind w:left="1080"/>
      </w:pPr>
      <w:r>
        <w:t>COMMITTEES REPORT (Karen):</w:t>
      </w:r>
      <w:r w:rsidR="00C73BDD">
        <w:t xml:space="preserve"> No Committees report</w:t>
      </w:r>
      <w:r>
        <w:t xml:space="preserve"> </w:t>
      </w:r>
    </w:p>
    <w:p w:rsidR="00731FE9" w:rsidRPr="00C674BD" w:rsidRDefault="00731FE9" w:rsidP="00731FE9">
      <w:pPr>
        <w:rPr>
          <w:b/>
        </w:rPr>
      </w:pPr>
    </w:p>
    <w:p w:rsidR="00731FE9" w:rsidRPr="00BB51D4" w:rsidRDefault="00066DCE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OLD BUSINESS</w:t>
      </w:r>
      <w:r w:rsidR="00BB51D4">
        <w:rPr>
          <w:b/>
        </w:rPr>
        <w:t xml:space="preserve"> </w:t>
      </w:r>
      <w:r w:rsidR="00BB51D4">
        <w:t>Karen gave an update on the cows running about.  Apparently the old cow died. Karen suggested the only resolution</w:t>
      </w:r>
      <w:r w:rsidR="00866C69">
        <w:t xml:space="preserve"> to the loose cow issue</w:t>
      </w:r>
      <w:r w:rsidR="00BB51D4">
        <w:t xml:space="preserve"> is to repair the boundary fence. Vanessa moved to obtain bids to repair the fence.  Alex seconded.  Motion approved unanimously.</w:t>
      </w:r>
      <w:r w:rsidR="00C73BDD">
        <w:rPr>
          <w:b/>
        </w:rPr>
        <w:t xml:space="preserve"> </w:t>
      </w:r>
    </w:p>
    <w:p w:rsidR="00731FE9" w:rsidRPr="00314F6B" w:rsidRDefault="00731FE9" w:rsidP="00731FE9"/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  <w:r w:rsidR="00BB51D4">
        <w:rPr>
          <w:b/>
        </w:rPr>
        <w:t xml:space="preserve"> </w:t>
      </w:r>
      <w:r w:rsidR="004963E3">
        <w:t xml:space="preserve">See </w:t>
      </w:r>
      <w:r w:rsidR="006E5474">
        <w:t xml:space="preserve">motions presented in the </w:t>
      </w:r>
      <w:bookmarkStart w:id="0" w:name="_GoBack"/>
      <w:bookmarkEnd w:id="0"/>
      <w:r w:rsidR="004963E3">
        <w:t>President’s Report and Final Call to Membership</w:t>
      </w:r>
      <w:r w:rsidR="00F01022">
        <w:t>. Vanessa moved to activate the website. Alex seconded. Motion approved unanimously.</w:t>
      </w:r>
    </w:p>
    <w:p w:rsidR="00731FE9" w:rsidRPr="00694C63" w:rsidRDefault="00731FE9" w:rsidP="00731FE9">
      <w:pPr>
        <w:rPr>
          <w:b/>
        </w:rPr>
      </w:pPr>
      <w:r>
        <w:rPr>
          <w:b/>
        </w:rPr>
        <w:tab/>
        <w:t xml:space="preserve">       </w:t>
      </w: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NEXT MEETING DATE </w:t>
      </w:r>
      <w:r w:rsidR="00397626">
        <w:t>May 12</w:t>
      </w:r>
      <w:r>
        <w:t>, 2022 at 6:00 PM</w:t>
      </w:r>
      <w:r w:rsidR="00397626">
        <w:t xml:space="preserve"> at 104 Lado De Loma Dr</w:t>
      </w:r>
    </w:p>
    <w:p w:rsidR="00731FE9" w:rsidRDefault="00731FE9" w:rsidP="00731FE9">
      <w:pPr>
        <w:pStyle w:val="ListParagraph"/>
        <w:ind w:left="1080"/>
        <w:rPr>
          <w:b/>
        </w:rPr>
      </w:pPr>
    </w:p>
    <w:p w:rsidR="00731FE9" w:rsidRPr="00694C63" w:rsidRDefault="00C73BDD" w:rsidP="00731FE9">
      <w:pPr>
        <w:pStyle w:val="ListParagraph"/>
        <w:numPr>
          <w:ilvl w:val="0"/>
          <w:numId w:val="1"/>
        </w:numPr>
      </w:pPr>
      <w:r>
        <w:rPr>
          <w:b/>
        </w:rPr>
        <w:t xml:space="preserve">FINAL CALL TO MEMBERSHIP </w:t>
      </w:r>
      <w:proofErr w:type="spellStart"/>
      <w:r>
        <w:t>Denn</w:t>
      </w:r>
      <w:proofErr w:type="spellEnd"/>
      <w:r>
        <w:t xml:space="preserve"> &amp; Jill </w:t>
      </w:r>
      <w:proofErr w:type="spellStart"/>
      <w:r>
        <w:t>Lix</w:t>
      </w:r>
      <w:proofErr w:type="spellEnd"/>
      <w:r>
        <w:t xml:space="preserve"> stated they wish to install a 500-2000 gal water tank on their property for fire safety</w:t>
      </w:r>
      <w:r w:rsidRPr="00596158">
        <w:t>.</w:t>
      </w:r>
      <w:r>
        <w:t xml:space="preserve"> Gravity fed tank.  Vanessa moved to approve.  Karen seconded.  Motion approved unanimously.</w:t>
      </w:r>
    </w:p>
    <w:p w:rsidR="00731FE9" w:rsidRPr="00512078" w:rsidRDefault="00731FE9" w:rsidP="00731FE9">
      <w:pPr>
        <w:pStyle w:val="ListParagraph"/>
        <w:rPr>
          <w:b/>
        </w:rPr>
      </w:pPr>
    </w:p>
    <w:p w:rsidR="00731FE9" w:rsidRPr="00C674BD" w:rsidRDefault="00731FE9" w:rsidP="00731FE9">
      <w:pPr>
        <w:pStyle w:val="ListParagraph"/>
        <w:numPr>
          <w:ilvl w:val="0"/>
          <w:numId w:val="1"/>
        </w:numPr>
        <w:rPr>
          <w:b/>
        </w:rPr>
      </w:pPr>
      <w:r w:rsidRPr="009F73E0">
        <w:rPr>
          <w:b/>
        </w:rPr>
        <w:t>ADJOURNMENT</w:t>
      </w:r>
      <w:r>
        <w:rPr>
          <w:b/>
        </w:rPr>
        <w:t xml:space="preserve"> </w:t>
      </w:r>
      <w:r>
        <w:t xml:space="preserve">Meeting adjourned by </w:t>
      </w:r>
      <w:r w:rsidR="00AE0AB4">
        <w:t xml:space="preserve">President Vanessa Register </w:t>
      </w:r>
      <w:r w:rsidR="00397626">
        <w:t>at 7:50 PM</w:t>
      </w:r>
      <w:r>
        <w:t>.</w:t>
      </w:r>
    </w:p>
    <w:p w:rsidR="00C408ED" w:rsidRDefault="000252B6"/>
    <w:sectPr w:rsidR="00C408ED" w:rsidSect="00C674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0" w:h="15840"/>
      <w:pgMar w:top="180" w:right="1440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B6" w:rsidRDefault="000252B6">
      <w:r>
        <w:separator/>
      </w:r>
    </w:p>
  </w:endnote>
  <w:endnote w:type="continuationSeparator" w:id="0">
    <w:p w:rsidR="000252B6" w:rsidRDefault="0002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0252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0252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0252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B6" w:rsidRDefault="000252B6">
      <w:r>
        <w:separator/>
      </w:r>
    </w:p>
  </w:footnote>
  <w:footnote w:type="continuationSeparator" w:id="0">
    <w:p w:rsidR="000252B6" w:rsidRDefault="0002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0252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0252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54" w:rsidRDefault="000252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F3E"/>
    <w:multiLevelType w:val="hybridMultilevel"/>
    <w:tmpl w:val="7FDEC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B152C0"/>
    <w:multiLevelType w:val="hybridMultilevel"/>
    <w:tmpl w:val="2CC2644E"/>
    <w:lvl w:ilvl="0" w:tplc="040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2">
    <w:nsid w:val="4C0C2E93"/>
    <w:multiLevelType w:val="hybridMultilevel"/>
    <w:tmpl w:val="76A4E33A"/>
    <w:lvl w:ilvl="0" w:tplc="D3BEBA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61"/>
    <w:rsid w:val="000252B6"/>
    <w:rsid w:val="00044CFD"/>
    <w:rsid w:val="000504CC"/>
    <w:rsid w:val="00066DCE"/>
    <w:rsid w:val="00127E3B"/>
    <w:rsid w:val="0014756A"/>
    <w:rsid w:val="00202F57"/>
    <w:rsid w:val="00226BA5"/>
    <w:rsid w:val="00285AB8"/>
    <w:rsid w:val="00286A3D"/>
    <w:rsid w:val="00297253"/>
    <w:rsid w:val="002B1D01"/>
    <w:rsid w:val="003579E4"/>
    <w:rsid w:val="00397626"/>
    <w:rsid w:val="00422623"/>
    <w:rsid w:val="004963E3"/>
    <w:rsid w:val="00502102"/>
    <w:rsid w:val="005373ED"/>
    <w:rsid w:val="006A04B3"/>
    <w:rsid w:val="006A6C26"/>
    <w:rsid w:val="006C3B71"/>
    <w:rsid w:val="006D19CF"/>
    <w:rsid w:val="006E5474"/>
    <w:rsid w:val="006F23CC"/>
    <w:rsid w:val="0071295C"/>
    <w:rsid w:val="0072047F"/>
    <w:rsid w:val="00721EF5"/>
    <w:rsid w:val="00731FE9"/>
    <w:rsid w:val="0077322B"/>
    <w:rsid w:val="00866C69"/>
    <w:rsid w:val="00950D61"/>
    <w:rsid w:val="009D59CA"/>
    <w:rsid w:val="00A43331"/>
    <w:rsid w:val="00AE0AB4"/>
    <w:rsid w:val="00B66EA3"/>
    <w:rsid w:val="00B85551"/>
    <w:rsid w:val="00BB51D4"/>
    <w:rsid w:val="00BE12E7"/>
    <w:rsid w:val="00C73BDD"/>
    <w:rsid w:val="00D155B2"/>
    <w:rsid w:val="00D167F0"/>
    <w:rsid w:val="00D63FB6"/>
    <w:rsid w:val="00DE13D6"/>
    <w:rsid w:val="00DE3EC1"/>
    <w:rsid w:val="00DF4BEB"/>
    <w:rsid w:val="00E25742"/>
    <w:rsid w:val="00E8615E"/>
    <w:rsid w:val="00E9707C"/>
    <w:rsid w:val="00EE2EFD"/>
    <w:rsid w:val="00F01022"/>
    <w:rsid w:val="00F7777E"/>
    <w:rsid w:val="00F86562"/>
    <w:rsid w:val="00F91DA0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731FE9"/>
    <w:pPr>
      <w:keepNext/>
      <w:tabs>
        <w:tab w:val="center" w:pos="2160"/>
      </w:tabs>
      <w:ind w:firstLine="720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31FE9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731FE9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FE9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731FE9"/>
    <w:pPr>
      <w:tabs>
        <w:tab w:val="center" w:pos="504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FE9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31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731FE9"/>
    <w:pPr>
      <w:keepNext/>
      <w:tabs>
        <w:tab w:val="center" w:pos="2160"/>
      </w:tabs>
      <w:ind w:firstLine="720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31FE9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731FE9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FE9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731FE9"/>
    <w:pPr>
      <w:tabs>
        <w:tab w:val="center" w:pos="504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FE9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3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PATAGONIA%20POA-A%20Secretary\LPRPOA-A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613C5-B884-48CC-91DC-C4341698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LPRPOA-A Meeting TEMPLATE.dotx</Template>
  <TotalTime>127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Paulsen</dc:creator>
  <cp:keywords>POA</cp:keywords>
  <cp:lastModifiedBy>Robert Paulsen</cp:lastModifiedBy>
  <cp:revision>27</cp:revision>
  <dcterms:created xsi:type="dcterms:W3CDTF">2022-03-22T05:29:00Z</dcterms:created>
  <dcterms:modified xsi:type="dcterms:W3CDTF">2022-05-12T14:07:00Z</dcterms:modified>
</cp:coreProperties>
</file>